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72" w:rsidRPr="00C44C46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UD デジタル 教科書体 NK-R" w:eastAsia="UD デジタル 教科書体 NK-R" w:hAnsiTheme="majorEastAsia" w:hint="eastAsia"/>
          <w:sz w:val="24"/>
          <w:szCs w:val="24"/>
        </w:rPr>
      </w:pPr>
    </w:p>
    <w:p w:rsidR="00E13D72" w:rsidRPr="00C44C46" w:rsidRDefault="0097136A">
      <w:pPr>
        <w:pStyle w:val="ad"/>
        <w:spacing w:line="400" w:lineRule="exact"/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</w:pPr>
      <w:r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長崎伝習所</w:t>
      </w:r>
      <w:r w:rsidR="00B37212"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 xml:space="preserve">　若者まちづくりチャレンジ</w:t>
      </w:r>
      <w:r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補助</w:t>
      </w:r>
      <w:r w:rsidR="00957B43"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金</w:t>
      </w:r>
      <w:r w:rsidR="00B37212"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 xml:space="preserve">　</w:t>
      </w:r>
      <w:r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事業</w:t>
      </w:r>
      <w:r w:rsidR="00E13D72" w:rsidRPr="00C44C46">
        <w:rPr>
          <w:rFonts w:ascii="UD デジタル 教科書体 NK-R" w:eastAsia="UD デジタル 教科書体 NK-R" w:hAnsiTheme="majorEastAsia" w:hint="eastAsia"/>
          <w:snapToGrid w:val="0"/>
          <w:sz w:val="24"/>
          <w:szCs w:val="24"/>
        </w:rPr>
        <w:t>報告書</w:t>
      </w:r>
    </w:p>
    <w:p w:rsidR="00E13D72" w:rsidRPr="00C44C46" w:rsidRDefault="00E13D72">
      <w:pPr>
        <w:spacing w:line="400" w:lineRule="exact"/>
        <w:rPr>
          <w:rFonts w:ascii="UD デジタル 教科書体 NK-R" w:eastAsia="UD デジタル 教科書体 NK-R" w:hAnsiTheme="majorEastAsia" w:hint="eastAsia"/>
          <w:sz w:val="24"/>
          <w:szCs w:val="24"/>
        </w:rPr>
      </w:pPr>
    </w:p>
    <w:p w:rsidR="00E13D72" w:rsidRPr="00C44C46" w:rsidRDefault="00E13D72">
      <w:pPr>
        <w:pStyle w:val="af"/>
        <w:spacing w:line="400" w:lineRule="exact"/>
        <w:rPr>
          <w:rFonts w:ascii="UD デジタル 教科書体 NK-R" w:eastAsia="UD デジタル 教科書体 NK-R" w:hAnsiTheme="majorEastAsia" w:hint="eastAsia"/>
          <w:sz w:val="24"/>
          <w:szCs w:val="24"/>
        </w:rPr>
      </w:pPr>
      <w:r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年　　月　　日　　</w:t>
      </w:r>
    </w:p>
    <w:p w:rsidR="00E13D72" w:rsidRPr="00C44C46" w:rsidRDefault="00E13D72">
      <w:pPr>
        <w:spacing w:line="400" w:lineRule="exact"/>
        <w:rPr>
          <w:rFonts w:ascii="UD デジタル 教科書体 NK-R" w:eastAsia="UD デジタル 教科書体 NK-R" w:hAnsiTheme="majorEastAsia" w:hint="eastAsia"/>
          <w:sz w:val="24"/>
          <w:szCs w:val="24"/>
        </w:rPr>
      </w:pPr>
    </w:p>
    <w:p w:rsidR="00E13D72" w:rsidRPr="00C44C46" w:rsidRDefault="0097136A">
      <w:pPr>
        <w:spacing w:line="400" w:lineRule="exact"/>
        <w:rPr>
          <w:rFonts w:ascii="UD デジタル 教科書体 NK-R" w:eastAsia="UD デジタル 教科書体 NK-R" w:hAnsiTheme="majorEastAsia" w:hint="eastAsia"/>
          <w:sz w:val="24"/>
          <w:szCs w:val="24"/>
        </w:rPr>
      </w:pPr>
      <w:r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C5541B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長崎伝習所　総長　</w:t>
      </w:r>
      <w:r w:rsidR="00290EF8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>様</w:t>
      </w:r>
    </w:p>
    <w:p w:rsidR="00E13D72" w:rsidRPr="00C44C46" w:rsidRDefault="00E13D72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UD デジタル 教科書体 NK-R" w:eastAsia="UD デジタル 教科書体 NK-R" w:hAnsiTheme="majorEastAsia" w:hint="eastAsia"/>
          <w:sz w:val="24"/>
          <w:szCs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353"/>
        <w:gridCol w:w="2110"/>
        <w:gridCol w:w="680"/>
      </w:tblGrid>
      <w:tr w:rsidR="0097136A" w:rsidRPr="00C44C46" w:rsidTr="005969A5">
        <w:trPr>
          <w:trHeight w:val="454"/>
        </w:trPr>
        <w:tc>
          <w:tcPr>
            <w:tcW w:w="1417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</w:rPr>
              <w:t>住　　所</w:t>
            </w:r>
          </w:p>
        </w:tc>
        <w:tc>
          <w:tcPr>
            <w:tcW w:w="2942" w:type="dxa"/>
            <w:gridSpan w:val="2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</w:p>
        </w:tc>
      </w:tr>
      <w:tr w:rsidR="0097136A" w:rsidRPr="00C44C46" w:rsidTr="005969A5">
        <w:trPr>
          <w:trHeight w:val="454"/>
        </w:trPr>
        <w:tc>
          <w:tcPr>
            <w:tcW w:w="1417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</w:rPr>
              <w:t>団 体 名</w:t>
            </w:r>
          </w:p>
        </w:tc>
        <w:tc>
          <w:tcPr>
            <w:tcW w:w="2942" w:type="dxa"/>
            <w:gridSpan w:val="2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</w:p>
        </w:tc>
      </w:tr>
      <w:tr w:rsidR="0097136A" w:rsidRPr="00C44C46" w:rsidTr="005969A5">
        <w:trPr>
          <w:trHeight w:val="454"/>
        </w:trPr>
        <w:tc>
          <w:tcPr>
            <w:tcW w:w="1417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</w:rPr>
              <w:t>代表者名</w:t>
            </w:r>
          </w:p>
        </w:tc>
        <w:tc>
          <w:tcPr>
            <w:tcW w:w="2246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</w:p>
        </w:tc>
        <w:tc>
          <w:tcPr>
            <w:tcW w:w="696" w:type="dxa"/>
            <w:vAlign w:val="center"/>
          </w:tcPr>
          <w:p w:rsidR="0097136A" w:rsidRPr="00C44C46" w:rsidRDefault="0097136A" w:rsidP="005969A5">
            <w:pPr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</w:rPr>
              <w:t>㊞</w:t>
            </w:r>
          </w:p>
        </w:tc>
      </w:tr>
    </w:tbl>
    <w:p w:rsidR="00E13D72" w:rsidRPr="00C44C46" w:rsidRDefault="00E13D72">
      <w:pPr>
        <w:spacing w:line="400" w:lineRule="exact"/>
        <w:rPr>
          <w:rFonts w:ascii="UD デジタル 教科書体 NK-R" w:eastAsia="UD デジタル 教科書体 NK-R" w:hAnsiTheme="majorEastAsia" w:hint="eastAsia"/>
          <w:sz w:val="24"/>
          <w:szCs w:val="24"/>
        </w:rPr>
      </w:pPr>
    </w:p>
    <w:p w:rsidR="00E13D72" w:rsidRPr="00C44C46" w:rsidRDefault="00E13D72">
      <w:pPr>
        <w:spacing w:after="120" w:line="400" w:lineRule="exact"/>
        <w:rPr>
          <w:rFonts w:ascii="UD デジタル 教科書体 NK-R" w:eastAsia="UD デジタル 教科書体 NK-R" w:hAnsiTheme="majorEastAsia" w:hint="eastAsia"/>
          <w:sz w:val="24"/>
          <w:szCs w:val="24"/>
        </w:rPr>
      </w:pPr>
      <w:r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="005969A5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年　月　日付</w:t>
      </w:r>
      <w:r w:rsidR="00B37212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5969A5"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>長崎伝習所指令第　号をもって補助金の交付決定を受けた事業の実績について、</w:t>
      </w:r>
      <w:r w:rsidRPr="00C44C46">
        <w:rPr>
          <w:rFonts w:ascii="UD デジタル 教科書体 NK-R" w:eastAsia="UD デジタル 教科書体 NK-R" w:hAnsiTheme="majorEastAsia" w:hint="eastAsia"/>
          <w:sz w:val="24"/>
          <w:szCs w:val="24"/>
        </w:rPr>
        <w:t>次のとおり報告します。</w:t>
      </w:r>
    </w:p>
    <w:p w:rsidR="005969A5" w:rsidRPr="00C44C46" w:rsidRDefault="005969A5">
      <w:pPr>
        <w:spacing w:after="120" w:line="400" w:lineRule="exact"/>
        <w:rPr>
          <w:rFonts w:ascii="UD デジタル 教科書体 NK-R" w:eastAsia="UD デジタル 教科書体 NK-R" w:hAnsiTheme="majorEastAsia" w:hint="eastAsia"/>
          <w:sz w:val="24"/>
          <w:szCs w:val="24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8"/>
        <w:gridCol w:w="5522"/>
      </w:tblGrid>
      <w:tr w:rsidR="00087C18" w:rsidRPr="00C44C46" w:rsidTr="00C44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087C18" w:rsidRPr="00C44C46" w:rsidRDefault="00087C18" w:rsidP="00087C18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補助年度</w:t>
            </w:r>
          </w:p>
        </w:tc>
        <w:tc>
          <w:tcPr>
            <w:tcW w:w="5522" w:type="dxa"/>
            <w:vAlign w:val="center"/>
          </w:tcPr>
          <w:p w:rsidR="00087C18" w:rsidRPr="00C44C46" w:rsidRDefault="00087C18" w:rsidP="00087C18">
            <w:pPr>
              <w:ind w:left="113" w:right="113"/>
              <w:jc w:val="right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年度</w:t>
            </w:r>
            <w:r w:rsid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087C18" w:rsidRPr="00C44C46" w:rsidTr="00C44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087C18" w:rsidRPr="00C44C46" w:rsidRDefault="00087C18" w:rsidP="00087C18">
            <w:pPr>
              <w:ind w:left="113"/>
              <w:jc w:val="distribute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5522" w:type="dxa"/>
            <w:vAlign w:val="center"/>
          </w:tcPr>
          <w:p w:rsidR="00087C18" w:rsidRPr="00C44C46" w:rsidRDefault="00087C18">
            <w:pPr>
              <w:ind w:left="113" w:right="113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</w:p>
        </w:tc>
      </w:tr>
      <w:tr w:rsidR="00E13D72" w:rsidRPr="00C44C46" w:rsidTr="00C44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E13D72" w:rsidRPr="00C44C46" w:rsidRDefault="00E13D72" w:rsidP="005969A5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補助事業の完了年月日</w:t>
            </w:r>
          </w:p>
        </w:tc>
        <w:tc>
          <w:tcPr>
            <w:tcW w:w="5522" w:type="dxa"/>
            <w:vAlign w:val="center"/>
          </w:tcPr>
          <w:p w:rsidR="00E13D72" w:rsidRPr="00C44C46" w:rsidRDefault="00E13D72" w:rsidP="00C44C46">
            <w:pPr>
              <w:ind w:left="113" w:right="113"/>
              <w:jc w:val="right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年</w:t>
            </w:r>
            <w:r w:rsid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</w:t>
            </w: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月</w:t>
            </w:r>
            <w:r w:rsid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</w:t>
            </w: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日</w:t>
            </w:r>
            <w:r w:rsid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E13D72" w:rsidRPr="00C44C46" w:rsidTr="00C44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E13D72" w:rsidRPr="00C44C46" w:rsidRDefault="00E13D72" w:rsidP="005969A5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補助金の交付決定金額</w:t>
            </w:r>
          </w:p>
        </w:tc>
        <w:tc>
          <w:tcPr>
            <w:tcW w:w="5522" w:type="dxa"/>
            <w:vAlign w:val="center"/>
          </w:tcPr>
          <w:p w:rsidR="00E13D72" w:rsidRPr="00C44C46" w:rsidRDefault="00E13D72">
            <w:pPr>
              <w:ind w:left="113" w:right="210"/>
              <w:jc w:val="right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円　</w:t>
            </w:r>
          </w:p>
        </w:tc>
      </w:tr>
      <w:tr w:rsidR="00E13D72" w:rsidRPr="00C44C46" w:rsidTr="00C44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E13D72" w:rsidRPr="00C44C46" w:rsidRDefault="00E13D72" w:rsidP="005969A5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補助金の既交付金額</w:t>
            </w:r>
          </w:p>
        </w:tc>
        <w:tc>
          <w:tcPr>
            <w:tcW w:w="5522" w:type="dxa"/>
            <w:vAlign w:val="center"/>
          </w:tcPr>
          <w:p w:rsidR="00E13D72" w:rsidRPr="00C44C46" w:rsidRDefault="00E13D72">
            <w:pPr>
              <w:ind w:left="113" w:right="210"/>
              <w:jc w:val="right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円　</w:t>
            </w:r>
          </w:p>
        </w:tc>
      </w:tr>
      <w:tr w:rsidR="00E13D72" w:rsidRPr="00C44C46" w:rsidTr="00C44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5969A5" w:rsidRPr="00C44C46" w:rsidRDefault="00E13D72">
            <w:pPr>
              <w:spacing w:line="230" w:lineRule="exact"/>
              <w:ind w:left="113" w:right="113"/>
              <w:jc w:val="center"/>
              <w:rPr>
                <w:rFonts w:ascii="UD デジタル 教科書体 NK-R" w:eastAsia="UD デジタル 教科書体 NK-R" w:hAnsiTheme="majorEastAsia" w:hint="eastAsia"/>
                <w:spacing w:val="22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pacing w:val="22"/>
                <w:sz w:val="24"/>
                <w:szCs w:val="24"/>
              </w:rPr>
              <w:t>補助事業の経費</w:t>
            </w:r>
          </w:p>
          <w:p w:rsidR="00E13D72" w:rsidRPr="00C44C46" w:rsidRDefault="00E13D72">
            <w:pPr>
              <w:spacing w:line="230" w:lineRule="exact"/>
              <w:ind w:left="113" w:right="113"/>
              <w:jc w:val="center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pacing w:val="22"/>
                <w:sz w:val="24"/>
                <w:szCs w:val="24"/>
              </w:rPr>
              <w:t>精算</w:t>
            </w: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額(補助対象金額)</w:t>
            </w:r>
          </w:p>
        </w:tc>
        <w:tc>
          <w:tcPr>
            <w:tcW w:w="5522" w:type="dxa"/>
            <w:vAlign w:val="center"/>
          </w:tcPr>
          <w:p w:rsidR="00E13D72" w:rsidRPr="00C44C46" w:rsidRDefault="00E13D72">
            <w:pPr>
              <w:ind w:left="113" w:right="210"/>
              <w:jc w:val="right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 xml:space="preserve">円　</w:t>
            </w:r>
          </w:p>
        </w:tc>
      </w:tr>
      <w:tr w:rsidR="00E13D72" w:rsidRPr="00C44C46" w:rsidTr="00C44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1"/>
        </w:trPr>
        <w:tc>
          <w:tcPr>
            <w:tcW w:w="2998" w:type="dxa"/>
            <w:shd w:val="clear" w:color="auto" w:fill="DBE5F1" w:themeFill="accent1" w:themeFillTint="33"/>
            <w:vAlign w:val="center"/>
          </w:tcPr>
          <w:p w:rsidR="00E13D72" w:rsidRPr="00C44C46" w:rsidRDefault="00E13D72">
            <w:pPr>
              <w:ind w:left="113" w:right="113"/>
              <w:jc w:val="distribute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添付書類</w:t>
            </w:r>
          </w:p>
        </w:tc>
        <w:tc>
          <w:tcPr>
            <w:tcW w:w="5522" w:type="dxa"/>
            <w:vAlign w:val="center"/>
          </w:tcPr>
          <w:p w:rsidR="00087C18" w:rsidRPr="00C44C46" w:rsidRDefault="00087C18" w:rsidP="00BD688B">
            <w:pPr>
              <w:ind w:left="113" w:right="113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・収支決算書</w:t>
            </w:r>
          </w:p>
          <w:p w:rsidR="00087C18" w:rsidRPr="00C44C46" w:rsidRDefault="00087C18" w:rsidP="00BD688B">
            <w:pPr>
              <w:ind w:left="113" w:right="113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</w:t>
            </w:r>
            <w:r w:rsidR="00BD688B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支出明</w:t>
            </w:r>
            <w:bookmarkStart w:id="0" w:name="_GoBack"/>
            <w:bookmarkEnd w:id="0"/>
            <w:r w:rsidR="00BD688B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細書</w:t>
            </w:r>
          </w:p>
          <w:p w:rsidR="00087C18" w:rsidRPr="00C44C46" w:rsidRDefault="00087C18" w:rsidP="00BD688B">
            <w:pPr>
              <w:ind w:left="113" w:right="113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・領収書一式</w:t>
            </w:r>
          </w:p>
          <w:p w:rsidR="00087C18" w:rsidRPr="00C44C46" w:rsidRDefault="00087C18" w:rsidP="00BD688B">
            <w:pPr>
              <w:ind w:left="113" w:right="113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</w:t>
            </w:r>
            <w:r w:rsidR="00BD688B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事業内容がわかるもの</w:t>
            </w:r>
          </w:p>
          <w:p w:rsidR="00087C18" w:rsidRPr="00C44C46" w:rsidRDefault="00087C18" w:rsidP="00087C18">
            <w:pPr>
              <w:ind w:left="113" w:right="113"/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・（研究成果報告書</w:t>
            </w:r>
            <w:r w:rsidR="00C44C46" w:rsidRP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 xml:space="preserve">　原稿</w:t>
            </w:r>
            <w:r w:rsidRPr="00C44C46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）</w:t>
            </w:r>
          </w:p>
          <w:p w:rsidR="00290EF8" w:rsidRPr="00C44C46" w:rsidRDefault="00087C18" w:rsidP="005969A5">
            <w:pPr>
              <w:ind w:left="113" w:right="113"/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</w:pP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・（</w:t>
            </w:r>
            <w:r w:rsidR="00290EF8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伝習所まつ</w:t>
            </w:r>
            <w:r w:rsidR="005969A5"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り用展示パネルデータ</w:t>
            </w:r>
            <w:r w:rsidRPr="00C44C4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）</w:t>
            </w:r>
          </w:p>
        </w:tc>
      </w:tr>
    </w:tbl>
    <w:p w:rsidR="00E13D72" w:rsidRPr="00C44C46" w:rsidRDefault="00E13D72">
      <w:pPr>
        <w:rPr>
          <w:rFonts w:ascii="UD デジタル 教科書体 NK-R" w:eastAsia="UD デジタル 教科書体 NK-R" w:hint="eastAsia"/>
        </w:rPr>
      </w:pPr>
    </w:p>
    <w:sectPr w:rsidR="00E13D72" w:rsidRPr="00C44C4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87" w:rsidRDefault="00CE2087" w:rsidP="00C56FC6">
      <w:r>
        <w:separator/>
      </w:r>
    </w:p>
  </w:endnote>
  <w:endnote w:type="continuationSeparator" w:id="0">
    <w:p w:rsidR="00CE2087" w:rsidRDefault="00CE2087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13D72" w:rsidRDefault="00E13D7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13D72" w:rsidRDefault="00E13D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87" w:rsidRDefault="00CE2087" w:rsidP="00C56FC6">
      <w:r>
        <w:separator/>
      </w:r>
    </w:p>
  </w:footnote>
  <w:footnote w:type="continuationSeparator" w:id="0">
    <w:p w:rsidR="00CE2087" w:rsidRDefault="00CE2087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72" w:rsidRDefault="00E13D72"/>
  <w:p w:rsidR="00E13D72" w:rsidRDefault="00E13D72">
    <w:r>
      <w:rPr>
        <w:rFonts w:hint="eastAsia"/>
      </w:rPr>
      <w:t>総務編（財団法人ハイウェイ交流センター組織規程）</w:t>
    </w:r>
  </w:p>
  <w:p w:rsidR="00E13D72" w:rsidRDefault="00E13D7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2"/>
    <w:rsid w:val="00087C18"/>
    <w:rsid w:val="001B158B"/>
    <w:rsid w:val="00290EF8"/>
    <w:rsid w:val="00377BF9"/>
    <w:rsid w:val="005969A5"/>
    <w:rsid w:val="00715845"/>
    <w:rsid w:val="008A6003"/>
    <w:rsid w:val="008B6705"/>
    <w:rsid w:val="00957B43"/>
    <w:rsid w:val="0097136A"/>
    <w:rsid w:val="00A419D5"/>
    <w:rsid w:val="00B37212"/>
    <w:rsid w:val="00B81EB6"/>
    <w:rsid w:val="00BA3EDD"/>
    <w:rsid w:val="00BD688B"/>
    <w:rsid w:val="00C44C46"/>
    <w:rsid w:val="00C5541B"/>
    <w:rsid w:val="00C56FC6"/>
    <w:rsid w:val="00CE2087"/>
    <w:rsid w:val="00D134AF"/>
    <w:rsid w:val="00DA51B0"/>
    <w:rsid w:val="00DF61EC"/>
    <w:rsid w:val="00E01D58"/>
    <w:rsid w:val="00E13D72"/>
    <w:rsid w:val="00F864BD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4D98A"/>
  <w14:defaultImageDpi w14:val="0"/>
  <w15:docId w15:val="{BA8CCA1E-3216-4BA2-81D7-F2BD6C3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290EF8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90EF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第4号様式(第12条関係)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第4号様式(第12条関係)</dc:title>
  <dc:subject/>
  <dc:creator>(株)ぎょうせい</dc:creator>
  <cp:keywords/>
  <dc:description/>
  <cp:lastModifiedBy>stdroot34</cp:lastModifiedBy>
  <cp:revision>2</cp:revision>
  <cp:lastPrinted>2021-09-08T07:04:00Z</cp:lastPrinted>
  <dcterms:created xsi:type="dcterms:W3CDTF">2024-07-11T07:09:00Z</dcterms:created>
  <dcterms:modified xsi:type="dcterms:W3CDTF">2024-07-11T07:09:00Z</dcterms:modified>
</cp:coreProperties>
</file>